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A2" w:rsidRDefault="00C04E4A">
      <w:r>
        <w:t>様式</w:t>
      </w:r>
      <w:r w:rsidR="00492C1E">
        <w:t>第</w:t>
      </w:r>
      <w:r w:rsidR="00983EFE">
        <w:t>１</w:t>
      </w:r>
      <w:r w:rsidR="00492C1E">
        <w:t>号</w:t>
      </w:r>
      <w:r w:rsidR="006E2490">
        <w:t>（第３条関係）</w:t>
      </w:r>
    </w:p>
    <w:p w:rsidR="00492C1E" w:rsidRDefault="00492C1E"/>
    <w:p w:rsidR="00983EFE" w:rsidRDefault="00126400" w:rsidP="00983EFE">
      <w:pPr>
        <w:jc w:val="center"/>
      </w:pPr>
      <w:r>
        <w:t>まち・ひと・しごと創生寄附活用事業</w:t>
      </w:r>
      <w:r w:rsidR="00E17687">
        <w:t>に対する</w:t>
      </w:r>
      <w:r>
        <w:t>寄附</w:t>
      </w:r>
      <w:r w:rsidR="00983EFE">
        <w:t>申出</w:t>
      </w:r>
      <w:r>
        <w:t>書</w:t>
      </w:r>
    </w:p>
    <w:p w:rsidR="00983EFE" w:rsidRPr="00983EFE" w:rsidRDefault="00983EFE"/>
    <w:p w:rsidR="00492C1E" w:rsidRDefault="00983EFE" w:rsidP="00983EFE">
      <w:pPr>
        <w:jc w:val="right"/>
      </w:pPr>
      <w:r w:rsidRPr="00B608F6">
        <w:rPr>
          <w:color w:val="FFFFFF" w:themeColor="background1"/>
        </w:rPr>
        <w:t>令和</w:t>
      </w:r>
      <w:r>
        <w:t xml:space="preserve">　　年　　月　　日</w:t>
      </w:r>
    </w:p>
    <w:p w:rsidR="00983EFE" w:rsidRDefault="00983EFE"/>
    <w:p w:rsidR="00492C1E" w:rsidRDefault="00983EFE">
      <w:r>
        <w:t xml:space="preserve">　壮瞥町長　　</w:t>
      </w:r>
      <w:r w:rsidRPr="00B608F6">
        <w:rPr>
          <w:color w:val="FFFFFF" w:themeColor="background1"/>
        </w:rPr>
        <w:t>田　鍋　敏　也</w:t>
      </w:r>
      <w:r>
        <w:t xml:space="preserve">　　様</w:t>
      </w:r>
    </w:p>
    <w:p w:rsidR="00492C1E" w:rsidRDefault="00492C1E"/>
    <w:p w:rsidR="00543EF0" w:rsidRDefault="00543EF0" w:rsidP="00543EF0">
      <w:pPr>
        <w:wordWrap w:val="0"/>
        <w:jc w:val="right"/>
      </w:pPr>
      <w:r>
        <w:t>所</w:t>
      </w:r>
      <w:r w:rsidR="00161CA2">
        <w:t xml:space="preserve">　</w:t>
      </w:r>
      <w:r>
        <w:t>在</w:t>
      </w:r>
      <w:r w:rsidR="00161CA2">
        <w:t xml:space="preserve">　</w:t>
      </w:r>
      <w:r>
        <w:t>地</w:t>
      </w:r>
      <w:r w:rsidR="00435621">
        <w:t xml:space="preserve">　</w:t>
      </w:r>
      <w:r>
        <w:t xml:space="preserve">　　　　　　　　　　　　　　　　</w:t>
      </w:r>
    </w:p>
    <w:p w:rsidR="001F5FEB" w:rsidRPr="001F5FEB" w:rsidRDefault="006C5E12" w:rsidP="001F5FEB">
      <w:pPr>
        <w:wordWrap w:val="0"/>
        <w:jc w:val="right"/>
      </w:pPr>
      <w:r>
        <w:t>法　人　名</w:t>
      </w:r>
      <w:r w:rsidR="001F5FEB">
        <w:t xml:space="preserve">　</w:t>
      </w:r>
      <w:r w:rsidR="00435621">
        <w:t xml:space="preserve">　</w:t>
      </w:r>
      <w:r w:rsidR="001F5FEB">
        <w:t xml:space="preserve">　　　　　　　　　　　　　　　</w:t>
      </w:r>
    </w:p>
    <w:p w:rsidR="00492C1E" w:rsidRDefault="00BE723C" w:rsidP="00983EFE">
      <w:pPr>
        <w:wordWrap w:val="0"/>
        <w:jc w:val="right"/>
      </w:pPr>
      <w:r>
        <w:t>代　表　者</w:t>
      </w:r>
      <w:r w:rsidR="00983EFE">
        <w:t xml:space="preserve">　</w:t>
      </w:r>
      <w:r w:rsidR="00435621">
        <w:t xml:space="preserve">　</w:t>
      </w:r>
      <w:r w:rsidR="00983EFE">
        <w:t xml:space="preserve">　　　　　　　　　　　　</w:t>
      </w:r>
      <w:r w:rsidR="001F5FEB">
        <w:t xml:space="preserve">　　　</w:t>
      </w:r>
    </w:p>
    <w:p w:rsidR="00543EF0" w:rsidRDefault="00543EF0" w:rsidP="00543EF0">
      <w:pPr>
        <w:wordWrap w:val="0"/>
        <w:jc w:val="right"/>
      </w:pPr>
      <w:r w:rsidRPr="00435621">
        <w:rPr>
          <w:spacing w:val="35"/>
          <w:kern w:val="0"/>
          <w:fitText w:val="1050" w:id="-1801281536"/>
        </w:rPr>
        <w:t>法人番</w:t>
      </w:r>
      <w:r w:rsidRPr="00435621">
        <w:rPr>
          <w:kern w:val="0"/>
          <w:fitText w:val="1050" w:id="-1801281536"/>
        </w:rPr>
        <w:t>号</w:t>
      </w:r>
      <w:r>
        <w:t xml:space="preserve">　</w:t>
      </w:r>
      <w:r w:rsidR="00435621">
        <w:t xml:space="preserve">　</w:t>
      </w:r>
      <w:r>
        <w:t xml:space="preserve">　　　　　　　　　　　　　　　</w:t>
      </w:r>
    </w:p>
    <w:p w:rsidR="00492C1E" w:rsidRDefault="00492C1E"/>
    <w:p w:rsidR="00492C1E" w:rsidRDefault="00492C1E">
      <w:r>
        <w:t xml:space="preserve">　</w:t>
      </w:r>
      <w:r w:rsidR="006C5E12">
        <w:t>壮瞥</w:t>
      </w:r>
      <w:r w:rsidR="00305CFB">
        <w:t>町</w:t>
      </w:r>
      <w:r w:rsidR="00AF1664">
        <w:t>のまち・ひと・しごと創生推進事業</w:t>
      </w:r>
      <w:r w:rsidR="00983EFE">
        <w:t>に対し、下記の</w:t>
      </w:r>
      <w:r w:rsidR="00AA2078">
        <w:t>とおり</w:t>
      </w:r>
      <w:r w:rsidR="00983EFE">
        <w:t>寄附することを申し出ます</w:t>
      </w:r>
      <w:r>
        <w:t>。</w:t>
      </w:r>
    </w:p>
    <w:p w:rsidR="00492C1E" w:rsidRPr="00CF7FC7" w:rsidRDefault="00492C1E"/>
    <w:p w:rsidR="00492C1E" w:rsidRDefault="00492C1E" w:rsidP="00492C1E">
      <w:pPr>
        <w:jc w:val="center"/>
      </w:pPr>
      <w:r>
        <w:t>記</w:t>
      </w:r>
    </w:p>
    <w:p w:rsidR="00492C1E" w:rsidRDefault="00492C1E"/>
    <w:p w:rsidR="00EA3C5C" w:rsidRPr="00EA3C5C" w:rsidRDefault="002E26EF" w:rsidP="002E26EF">
      <w:pPr>
        <w:ind w:left="630"/>
      </w:pPr>
      <w:r>
        <w:rPr>
          <w:kern w:val="0"/>
        </w:rPr>
        <w:t xml:space="preserve">１　</w:t>
      </w:r>
      <w:r w:rsidR="00CF7FC7" w:rsidRPr="002E26EF">
        <w:rPr>
          <w:kern w:val="0"/>
        </w:rPr>
        <w:t>寄附申出額</w:t>
      </w:r>
    </w:p>
    <w:tbl>
      <w:tblPr>
        <w:tblStyle w:val="af5"/>
        <w:tblW w:w="0" w:type="auto"/>
        <w:tblInd w:w="846" w:type="dxa"/>
        <w:tblLook w:val="04A0" w:firstRow="1" w:lastRow="0" w:firstColumn="1" w:lastColumn="0" w:noHBand="0" w:noVBand="1"/>
      </w:tblPr>
      <w:tblGrid>
        <w:gridCol w:w="3402"/>
      </w:tblGrid>
      <w:tr w:rsidR="00EA3C5C" w:rsidTr="00800C28">
        <w:tc>
          <w:tcPr>
            <w:tcW w:w="3402" w:type="dxa"/>
          </w:tcPr>
          <w:p w:rsidR="00EA3C5C" w:rsidRDefault="00EA3C5C" w:rsidP="00EA3C5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A3C5C" w:rsidRDefault="00EA3C5C" w:rsidP="00EA3C5C"/>
    <w:p w:rsidR="00EA3C5C" w:rsidRPr="00EA3C5C" w:rsidRDefault="002E26EF" w:rsidP="002E26EF">
      <w:pPr>
        <w:ind w:firstLineChars="300" w:firstLine="630"/>
      </w:pPr>
      <w:r>
        <w:rPr>
          <w:kern w:val="0"/>
        </w:rPr>
        <w:t xml:space="preserve">２　</w:t>
      </w:r>
      <w:r w:rsidR="00E008BE" w:rsidRPr="002E26EF">
        <w:rPr>
          <w:kern w:val="0"/>
        </w:rPr>
        <w:t>寄附活用を希望する</w:t>
      </w:r>
      <w:r w:rsidR="00B62750" w:rsidRPr="002E26EF">
        <w:rPr>
          <w:kern w:val="0"/>
        </w:rPr>
        <w:t>事業の名称</w:t>
      </w:r>
    </w:p>
    <w:tbl>
      <w:tblPr>
        <w:tblStyle w:val="af5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</w:tblGrid>
      <w:tr w:rsidR="00EA3C5C" w:rsidTr="00EA3C5C">
        <w:tc>
          <w:tcPr>
            <w:tcW w:w="7513" w:type="dxa"/>
          </w:tcPr>
          <w:p w:rsidR="00EA3C5C" w:rsidRDefault="00EA3C5C" w:rsidP="00EA3C5C">
            <w:pPr>
              <w:jc w:val="left"/>
            </w:pPr>
          </w:p>
        </w:tc>
      </w:tr>
    </w:tbl>
    <w:p w:rsidR="003F199B" w:rsidRDefault="003F199B" w:rsidP="00CF7FC7"/>
    <w:p w:rsidR="002E26EF" w:rsidRDefault="002E26EF" w:rsidP="00CF7FC7">
      <w:r>
        <w:t xml:space="preserve">　　　３　希望する寄附の方法（いずれかにチェックをお願いします。）</w:t>
      </w:r>
    </w:p>
    <w:p w:rsidR="002E26EF" w:rsidRDefault="002E26EF" w:rsidP="002E26EF">
      <w:pPr>
        <w:ind w:left="630" w:firstLineChars="100" w:firstLine="21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/>
        </w:rPr>
        <w:t>□</w:t>
      </w:r>
      <w:r>
        <w:rPr>
          <w:rFonts w:ascii="Segoe UI Symbol" w:eastAsia="ＭＳ 明朝" w:hAnsi="Segoe UI Symbol" w:cs="Segoe UI Symbol"/>
        </w:rPr>
        <w:t xml:space="preserve">　</w:t>
      </w:r>
      <w:r w:rsidR="00571744">
        <w:rPr>
          <w:rFonts w:ascii="Segoe UI Symbol" w:eastAsia="ＭＳ 明朝" w:hAnsi="Segoe UI Symbol" w:cs="Segoe UI Symbol"/>
        </w:rPr>
        <w:t>町が発行する</w:t>
      </w:r>
      <w:r>
        <w:rPr>
          <w:rFonts w:ascii="Segoe UI Symbol" w:eastAsia="ＭＳ 明朝" w:hAnsi="Segoe UI Symbol" w:cs="Segoe UI Symbol"/>
        </w:rPr>
        <w:t>納付書による納付</w:t>
      </w:r>
    </w:p>
    <w:p w:rsidR="002E26EF" w:rsidRDefault="002E26EF" w:rsidP="002E26EF">
      <w:pPr>
        <w:ind w:firstLineChars="400" w:firstLine="84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/>
        </w:rPr>
        <w:t>□</w:t>
      </w:r>
      <w:r>
        <w:rPr>
          <w:rFonts w:ascii="Segoe UI Symbol" w:eastAsia="ＭＳ 明朝" w:hAnsi="Segoe UI Symbol" w:cs="Segoe UI Symbol"/>
        </w:rPr>
        <w:t xml:space="preserve">　</w:t>
      </w:r>
      <w:r w:rsidR="00571744">
        <w:rPr>
          <w:rFonts w:ascii="Segoe UI Symbol" w:eastAsia="ＭＳ 明朝" w:hAnsi="Segoe UI Symbol" w:cs="Segoe UI Symbol"/>
        </w:rPr>
        <w:t>町が指定する</w:t>
      </w:r>
      <w:r>
        <w:rPr>
          <w:rFonts w:ascii="Segoe UI Symbol" w:eastAsia="ＭＳ 明朝" w:hAnsi="Segoe UI Symbol" w:cs="Segoe UI Symbol"/>
        </w:rPr>
        <w:t>口座</w:t>
      </w:r>
      <w:r w:rsidR="00571744">
        <w:rPr>
          <w:rFonts w:ascii="Segoe UI Symbol" w:eastAsia="ＭＳ 明朝" w:hAnsi="Segoe UI Symbol" w:cs="Segoe UI Symbol"/>
        </w:rPr>
        <w:t>への</w:t>
      </w:r>
      <w:r>
        <w:rPr>
          <w:rFonts w:ascii="Segoe UI Symbol" w:eastAsia="ＭＳ 明朝" w:hAnsi="Segoe UI Symbol" w:cs="Segoe UI Symbol"/>
        </w:rPr>
        <w:t>振込</w:t>
      </w:r>
      <w:r w:rsidR="00571744">
        <w:rPr>
          <w:rFonts w:ascii="Segoe UI Symbol" w:eastAsia="ＭＳ 明朝" w:hAnsi="Segoe UI Symbol" w:cs="Segoe UI Symbol"/>
        </w:rPr>
        <w:t>（お手数ですが振込手数料はご負担願います。）</w:t>
      </w:r>
    </w:p>
    <w:p w:rsidR="002E26EF" w:rsidRPr="002E26EF" w:rsidRDefault="002E26EF" w:rsidP="00CF7FC7"/>
    <w:p w:rsidR="003F199B" w:rsidRDefault="002E26EF" w:rsidP="002E26EF">
      <w:pPr>
        <w:ind w:firstLineChars="300" w:firstLine="630"/>
      </w:pPr>
      <w:r>
        <w:t xml:space="preserve">４　</w:t>
      </w:r>
      <w:r w:rsidR="006C5E12">
        <w:t>寄附情報の</w:t>
      </w:r>
      <w:r w:rsidR="00800C28">
        <w:t>公表</w:t>
      </w:r>
      <w:r w:rsidR="00AA2078">
        <w:t>（いずれかにチェック</w:t>
      </w:r>
      <w:r>
        <w:t>をお願いします。</w:t>
      </w:r>
      <w:r w:rsidR="00584C16">
        <w:t>）</w:t>
      </w:r>
    </w:p>
    <w:p w:rsidR="003F199B" w:rsidRDefault="00B22CD6" w:rsidP="00A66A61">
      <w:pPr>
        <w:ind w:left="630" w:firstLineChars="100" w:firstLine="21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/>
        </w:rPr>
        <w:t>□</w:t>
      </w:r>
      <w:r w:rsidR="00A66A61">
        <w:rPr>
          <w:rFonts w:ascii="Segoe UI Symbol" w:eastAsia="ＭＳ 明朝" w:hAnsi="Segoe UI Symbol" w:cs="Segoe UI Symbol"/>
        </w:rPr>
        <w:t xml:space="preserve">　</w:t>
      </w:r>
      <w:r w:rsidR="00800C28">
        <w:rPr>
          <w:rFonts w:ascii="Segoe UI Symbol" w:eastAsia="ＭＳ 明朝" w:hAnsi="Segoe UI Symbol" w:cs="Segoe UI Symbol"/>
        </w:rPr>
        <w:t>法人名と寄附</w:t>
      </w:r>
      <w:r w:rsidR="002C6496">
        <w:rPr>
          <w:rFonts w:ascii="Segoe UI Symbol" w:eastAsia="ＭＳ 明朝" w:hAnsi="Segoe UI Symbol" w:cs="Segoe UI Symbol"/>
        </w:rPr>
        <w:t>額</w:t>
      </w:r>
      <w:r w:rsidR="00800C28">
        <w:rPr>
          <w:rFonts w:ascii="Segoe UI Symbol" w:eastAsia="ＭＳ 明朝" w:hAnsi="Segoe UI Symbol" w:cs="Segoe UI Symbol"/>
        </w:rPr>
        <w:t>の</w:t>
      </w:r>
      <w:r w:rsidR="0059796A">
        <w:rPr>
          <w:rFonts w:ascii="Segoe UI Symbol" w:eastAsia="ＭＳ 明朝" w:hAnsi="Segoe UI Symbol" w:cs="Segoe UI Symbol"/>
        </w:rPr>
        <w:t>公表に同意</w:t>
      </w:r>
      <w:r w:rsidR="00800C28">
        <w:rPr>
          <w:rFonts w:ascii="Segoe UI Symbol" w:eastAsia="ＭＳ 明朝" w:hAnsi="Segoe UI Symbol" w:cs="Segoe UI Symbol"/>
        </w:rPr>
        <w:t>します</w:t>
      </w:r>
    </w:p>
    <w:p w:rsidR="00AA2078" w:rsidRDefault="00AA2078" w:rsidP="00A66A61">
      <w:pPr>
        <w:ind w:firstLineChars="400" w:firstLine="84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/>
        </w:rPr>
        <w:t>□</w:t>
      </w:r>
      <w:r w:rsidR="00A66A61">
        <w:rPr>
          <w:rFonts w:ascii="Segoe UI Symbol" w:eastAsia="ＭＳ 明朝" w:hAnsi="Segoe UI Symbol" w:cs="Segoe UI Symbol"/>
        </w:rPr>
        <w:t xml:space="preserve">　</w:t>
      </w:r>
      <w:r w:rsidR="006725D8">
        <w:rPr>
          <w:rFonts w:ascii="Segoe UI Symbol" w:eastAsia="ＭＳ 明朝" w:hAnsi="Segoe UI Symbol" w:cs="Segoe UI Symbol"/>
        </w:rPr>
        <w:t>法人名のみ</w:t>
      </w:r>
      <w:r w:rsidR="0059796A">
        <w:rPr>
          <w:rFonts w:ascii="Segoe UI Symbol" w:eastAsia="ＭＳ 明朝" w:hAnsi="Segoe UI Symbol" w:cs="Segoe UI Symbol"/>
        </w:rPr>
        <w:t>の</w:t>
      </w:r>
      <w:r w:rsidR="006725D8">
        <w:rPr>
          <w:rFonts w:ascii="Segoe UI Symbol" w:eastAsia="ＭＳ 明朝" w:hAnsi="Segoe UI Symbol" w:cs="Segoe UI Symbol"/>
        </w:rPr>
        <w:t>公</w:t>
      </w:r>
      <w:bookmarkStart w:id="0" w:name="_GoBack"/>
      <w:bookmarkEnd w:id="0"/>
      <w:r w:rsidR="006725D8">
        <w:rPr>
          <w:rFonts w:ascii="Segoe UI Symbol" w:eastAsia="ＭＳ 明朝" w:hAnsi="Segoe UI Symbol" w:cs="Segoe UI Symbol"/>
        </w:rPr>
        <w:t>表</w:t>
      </w:r>
      <w:r w:rsidR="0059796A">
        <w:rPr>
          <w:rFonts w:ascii="Segoe UI Symbol" w:eastAsia="ＭＳ 明朝" w:hAnsi="Segoe UI Symbol" w:cs="Segoe UI Symbol"/>
        </w:rPr>
        <w:t>に同意します</w:t>
      </w:r>
    </w:p>
    <w:p w:rsidR="00AA2078" w:rsidRDefault="00A66A61" w:rsidP="00A66A61">
      <w:pPr>
        <w:ind w:firstLineChars="400" w:firstLine="840"/>
      </w:pPr>
      <w:r>
        <w:rPr>
          <w:rFonts w:ascii="Segoe UI Symbol" w:eastAsia="ＭＳ 明朝" w:hAnsi="Segoe UI Symbol" w:cs="Segoe UI Symbol"/>
        </w:rPr>
        <w:t>□</w:t>
      </w:r>
      <w:r>
        <w:rPr>
          <w:rFonts w:ascii="Segoe UI Symbol" w:eastAsia="ＭＳ 明朝" w:hAnsi="Segoe UI Symbol" w:cs="Segoe UI Symbol"/>
        </w:rPr>
        <w:t xml:space="preserve">　</w:t>
      </w:r>
      <w:r w:rsidR="006725D8">
        <w:rPr>
          <w:rFonts w:ascii="Segoe UI Symbol" w:eastAsia="ＭＳ 明朝" w:hAnsi="Segoe UI Symbol" w:cs="Segoe UI Symbol"/>
        </w:rPr>
        <w:t>公表を</w:t>
      </w:r>
      <w:r w:rsidR="0059796A">
        <w:rPr>
          <w:rFonts w:ascii="Segoe UI Symbol" w:eastAsia="ＭＳ 明朝" w:hAnsi="Segoe UI Symbol" w:cs="Segoe UI Symbol"/>
        </w:rPr>
        <w:t>希望しません</w:t>
      </w:r>
    </w:p>
    <w:p w:rsidR="00AA2078" w:rsidRDefault="00AA2078" w:rsidP="003F199B"/>
    <w:p w:rsidR="00305CFB" w:rsidRDefault="002E26EF" w:rsidP="002E26EF">
      <w:pPr>
        <w:ind w:firstLineChars="300" w:firstLine="630"/>
      </w:pPr>
      <w:r>
        <w:t xml:space="preserve">５　</w:t>
      </w:r>
      <w:r w:rsidR="00305CFB">
        <w:t>連絡先</w:t>
      </w:r>
    </w:p>
    <w:tbl>
      <w:tblPr>
        <w:tblStyle w:val="af5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5954"/>
      </w:tblGrid>
      <w:tr w:rsidR="002D4F9F" w:rsidTr="00E13418">
        <w:tc>
          <w:tcPr>
            <w:tcW w:w="1559" w:type="dxa"/>
          </w:tcPr>
          <w:p w:rsidR="002D4F9F" w:rsidRDefault="002D4F9F" w:rsidP="003669F8">
            <w:pPr>
              <w:jc w:val="center"/>
            </w:pPr>
            <w:r w:rsidRPr="003669F8">
              <w:rPr>
                <w:rFonts w:hint="eastAsia"/>
                <w:spacing w:val="105"/>
                <w:kern w:val="0"/>
                <w:fitText w:val="1050" w:id="-1763024384"/>
              </w:rPr>
              <w:t>部署</w:t>
            </w:r>
            <w:r w:rsidRPr="003669F8">
              <w:rPr>
                <w:rFonts w:hint="eastAsia"/>
                <w:kern w:val="0"/>
                <w:fitText w:val="1050" w:id="-1763024384"/>
              </w:rPr>
              <w:t>名</w:t>
            </w:r>
          </w:p>
        </w:tc>
        <w:tc>
          <w:tcPr>
            <w:tcW w:w="5954" w:type="dxa"/>
          </w:tcPr>
          <w:p w:rsidR="002D4F9F" w:rsidRDefault="002D4F9F" w:rsidP="002D4F9F">
            <w:pPr>
              <w:jc w:val="left"/>
            </w:pPr>
          </w:p>
        </w:tc>
      </w:tr>
      <w:tr w:rsidR="002D4F9F" w:rsidTr="00E13418">
        <w:tc>
          <w:tcPr>
            <w:tcW w:w="1559" w:type="dxa"/>
          </w:tcPr>
          <w:p w:rsidR="002D4F9F" w:rsidRDefault="002D4F9F" w:rsidP="003669F8">
            <w:pPr>
              <w:jc w:val="center"/>
            </w:pPr>
            <w:r w:rsidRPr="003669F8"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5954" w:type="dxa"/>
          </w:tcPr>
          <w:p w:rsidR="002D4F9F" w:rsidRDefault="002D4F9F" w:rsidP="002D4F9F">
            <w:pPr>
              <w:jc w:val="left"/>
            </w:pPr>
          </w:p>
        </w:tc>
      </w:tr>
      <w:tr w:rsidR="002D4F9F" w:rsidTr="00E13418">
        <w:tc>
          <w:tcPr>
            <w:tcW w:w="1559" w:type="dxa"/>
          </w:tcPr>
          <w:p w:rsidR="002D4F9F" w:rsidRDefault="002D4F9F" w:rsidP="003669F8">
            <w:pPr>
              <w:jc w:val="center"/>
            </w:pPr>
            <w:r w:rsidRPr="003669F8">
              <w:rPr>
                <w:rFonts w:hint="eastAsia"/>
                <w:kern w:val="0"/>
              </w:rPr>
              <w:t>書類送付先</w:t>
            </w:r>
          </w:p>
        </w:tc>
        <w:tc>
          <w:tcPr>
            <w:tcW w:w="5954" w:type="dxa"/>
          </w:tcPr>
          <w:p w:rsidR="002D4F9F" w:rsidRDefault="002D4F9F" w:rsidP="002D4F9F">
            <w:pPr>
              <w:jc w:val="left"/>
            </w:pPr>
          </w:p>
        </w:tc>
      </w:tr>
      <w:tr w:rsidR="002D4F9F" w:rsidTr="00E13418">
        <w:tc>
          <w:tcPr>
            <w:tcW w:w="1559" w:type="dxa"/>
          </w:tcPr>
          <w:p w:rsidR="002D4F9F" w:rsidRDefault="002D4F9F" w:rsidP="003669F8">
            <w:pPr>
              <w:jc w:val="center"/>
            </w:pPr>
            <w:r w:rsidRPr="003669F8">
              <w:rPr>
                <w:rFonts w:hint="eastAsia"/>
                <w:spacing w:val="30"/>
                <w:kern w:val="0"/>
                <w:fitText w:val="1050" w:id="-1763024383"/>
              </w:rPr>
              <w:t>電話番</w:t>
            </w:r>
            <w:r w:rsidRPr="003669F8">
              <w:rPr>
                <w:rFonts w:hint="eastAsia"/>
                <w:spacing w:val="15"/>
                <w:kern w:val="0"/>
                <w:fitText w:val="1050" w:id="-1763024383"/>
              </w:rPr>
              <w:t>号</w:t>
            </w:r>
          </w:p>
        </w:tc>
        <w:tc>
          <w:tcPr>
            <w:tcW w:w="5954" w:type="dxa"/>
          </w:tcPr>
          <w:p w:rsidR="002D4F9F" w:rsidRDefault="002D4F9F" w:rsidP="002D4F9F">
            <w:pPr>
              <w:jc w:val="left"/>
            </w:pPr>
          </w:p>
        </w:tc>
      </w:tr>
      <w:tr w:rsidR="002D4F9F" w:rsidRPr="002D4F9F" w:rsidTr="00E13418">
        <w:tc>
          <w:tcPr>
            <w:tcW w:w="1559" w:type="dxa"/>
          </w:tcPr>
          <w:p w:rsidR="002D4F9F" w:rsidRPr="002D4F9F" w:rsidRDefault="002D4F9F" w:rsidP="003669F8">
            <w:pPr>
              <w:jc w:val="center"/>
              <w:rPr>
                <w:rFonts w:asciiTheme="minorEastAsia" w:hAnsiTheme="minorEastAsia"/>
              </w:rPr>
            </w:pPr>
            <w:r w:rsidRPr="003669F8">
              <w:rPr>
                <w:rFonts w:asciiTheme="minorEastAsia" w:hAnsiTheme="minorEastAsia" w:hint="eastAsia"/>
                <w:spacing w:val="75"/>
                <w:kern w:val="0"/>
                <w:fitText w:val="1050" w:id="-1763024382"/>
              </w:rPr>
              <w:t>E-mai</w:t>
            </w:r>
            <w:r w:rsidRPr="003669F8">
              <w:rPr>
                <w:rFonts w:asciiTheme="minorEastAsia" w:hAnsiTheme="minorEastAsia" w:hint="eastAsia"/>
                <w:spacing w:val="45"/>
                <w:kern w:val="0"/>
                <w:fitText w:val="1050" w:id="-1763024382"/>
              </w:rPr>
              <w:t>l</w:t>
            </w:r>
          </w:p>
        </w:tc>
        <w:tc>
          <w:tcPr>
            <w:tcW w:w="5954" w:type="dxa"/>
          </w:tcPr>
          <w:p w:rsidR="002D4F9F" w:rsidRPr="002D4F9F" w:rsidRDefault="002D4F9F" w:rsidP="002D4F9F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E1503B" w:rsidRDefault="00E1503B" w:rsidP="00273A47"/>
    <w:sectPr w:rsidR="00E1503B" w:rsidSect="00603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440" w:bottom="136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F37" w:rsidRDefault="00740F37" w:rsidP="00E01568">
      <w:r>
        <w:separator/>
      </w:r>
    </w:p>
  </w:endnote>
  <w:endnote w:type="continuationSeparator" w:id="0">
    <w:p w:rsidR="00740F37" w:rsidRDefault="00740F37" w:rsidP="00E0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B" w:rsidRDefault="00E1503B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B" w:rsidRDefault="00E1503B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B" w:rsidRDefault="00E1503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F37" w:rsidRDefault="00740F37" w:rsidP="00E01568">
      <w:r>
        <w:separator/>
      </w:r>
    </w:p>
  </w:footnote>
  <w:footnote w:type="continuationSeparator" w:id="0">
    <w:p w:rsidR="00740F37" w:rsidRDefault="00740F37" w:rsidP="00E01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B" w:rsidRDefault="00E1503B" w:rsidP="00E1503B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B" w:rsidRDefault="00E1503B" w:rsidP="00E1503B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B" w:rsidRDefault="00E1503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72DF7"/>
    <w:multiLevelType w:val="hybridMultilevel"/>
    <w:tmpl w:val="0CC8A43C"/>
    <w:lvl w:ilvl="0" w:tplc="B67A0A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17D3C"/>
    <w:multiLevelType w:val="hybridMultilevel"/>
    <w:tmpl w:val="A99C7A16"/>
    <w:lvl w:ilvl="0" w:tplc="2124ED82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5BC83F0A"/>
    <w:multiLevelType w:val="hybridMultilevel"/>
    <w:tmpl w:val="31782506"/>
    <w:lvl w:ilvl="0" w:tplc="CA465C1C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34C35F1"/>
    <w:multiLevelType w:val="hybridMultilevel"/>
    <w:tmpl w:val="AC665B44"/>
    <w:lvl w:ilvl="0" w:tplc="82488A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1E"/>
    <w:rsid w:val="00036E00"/>
    <w:rsid w:val="000942A4"/>
    <w:rsid w:val="00126400"/>
    <w:rsid w:val="00161CA2"/>
    <w:rsid w:val="00185DC4"/>
    <w:rsid w:val="001C37B3"/>
    <w:rsid w:val="001D3609"/>
    <w:rsid w:val="001F5FEB"/>
    <w:rsid w:val="00213388"/>
    <w:rsid w:val="00273A47"/>
    <w:rsid w:val="002C6496"/>
    <w:rsid w:val="002D44C8"/>
    <w:rsid w:val="002D4F9F"/>
    <w:rsid w:val="002E26EF"/>
    <w:rsid w:val="00305CFB"/>
    <w:rsid w:val="00312A7A"/>
    <w:rsid w:val="003669F8"/>
    <w:rsid w:val="003F199B"/>
    <w:rsid w:val="00405FE2"/>
    <w:rsid w:val="00431E2E"/>
    <w:rsid w:val="00435621"/>
    <w:rsid w:val="004512F9"/>
    <w:rsid w:val="00461E71"/>
    <w:rsid w:val="00492C1E"/>
    <w:rsid w:val="004D3EC0"/>
    <w:rsid w:val="00543EF0"/>
    <w:rsid w:val="005470A4"/>
    <w:rsid w:val="00571744"/>
    <w:rsid w:val="005778ED"/>
    <w:rsid w:val="00580E53"/>
    <w:rsid w:val="00584C16"/>
    <w:rsid w:val="0059796A"/>
    <w:rsid w:val="005D31D0"/>
    <w:rsid w:val="005F5525"/>
    <w:rsid w:val="00603EBF"/>
    <w:rsid w:val="006330DA"/>
    <w:rsid w:val="006725D8"/>
    <w:rsid w:val="006A290C"/>
    <w:rsid w:val="006C5E12"/>
    <w:rsid w:val="006E2490"/>
    <w:rsid w:val="0070284D"/>
    <w:rsid w:val="00733499"/>
    <w:rsid w:val="00740F37"/>
    <w:rsid w:val="00773DEA"/>
    <w:rsid w:val="007770A2"/>
    <w:rsid w:val="00795F3F"/>
    <w:rsid w:val="00800C28"/>
    <w:rsid w:val="00830EA8"/>
    <w:rsid w:val="008D5D0D"/>
    <w:rsid w:val="008F3A05"/>
    <w:rsid w:val="0096400E"/>
    <w:rsid w:val="00983EFE"/>
    <w:rsid w:val="0099404C"/>
    <w:rsid w:val="009B3743"/>
    <w:rsid w:val="00A06595"/>
    <w:rsid w:val="00A37777"/>
    <w:rsid w:val="00A66A61"/>
    <w:rsid w:val="00AA2078"/>
    <w:rsid w:val="00AF1664"/>
    <w:rsid w:val="00B22CD6"/>
    <w:rsid w:val="00B52102"/>
    <w:rsid w:val="00B56898"/>
    <w:rsid w:val="00B608F6"/>
    <w:rsid w:val="00B62750"/>
    <w:rsid w:val="00BC19A4"/>
    <w:rsid w:val="00BE723C"/>
    <w:rsid w:val="00C04E4A"/>
    <w:rsid w:val="00C57566"/>
    <w:rsid w:val="00CF7FC7"/>
    <w:rsid w:val="00DC5806"/>
    <w:rsid w:val="00E008BE"/>
    <w:rsid w:val="00E01568"/>
    <w:rsid w:val="00E13418"/>
    <w:rsid w:val="00E1503B"/>
    <w:rsid w:val="00E17687"/>
    <w:rsid w:val="00EA3C5C"/>
    <w:rsid w:val="00EF58AE"/>
    <w:rsid w:val="00F001FA"/>
    <w:rsid w:val="00F1383C"/>
    <w:rsid w:val="00F4594D"/>
    <w:rsid w:val="00FA21FF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2FEF70F-778B-40D8-AA98-1C935AB8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492C1E"/>
    <w:pPr>
      <w:jc w:val="center"/>
    </w:pPr>
  </w:style>
  <w:style w:type="character" w:customStyle="1" w:styleId="af2">
    <w:name w:val="記 (文字)"/>
    <w:basedOn w:val="a0"/>
    <w:link w:val="af1"/>
    <w:uiPriority w:val="99"/>
    <w:rsid w:val="00492C1E"/>
  </w:style>
  <w:style w:type="paragraph" w:styleId="af3">
    <w:name w:val="Closing"/>
    <w:basedOn w:val="a"/>
    <w:link w:val="af4"/>
    <w:uiPriority w:val="99"/>
    <w:unhideWhenUsed/>
    <w:rsid w:val="00492C1E"/>
    <w:pPr>
      <w:jc w:val="right"/>
    </w:pPr>
  </w:style>
  <w:style w:type="character" w:customStyle="1" w:styleId="af4">
    <w:name w:val="結語 (文字)"/>
    <w:basedOn w:val="a0"/>
    <w:link w:val="af3"/>
    <w:uiPriority w:val="99"/>
    <w:rsid w:val="00492C1E"/>
  </w:style>
  <w:style w:type="table" w:styleId="af5">
    <w:name w:val="Table Grid"/>
    <w:basedOn w:val="a1"/>
    <w:uiPriority w:val="59"/>
    <w:rsid w:val="004D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E0156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E01568"/>
  </w:style>
  <w:style w:type="paragraph" w:styleId="af8">
    <w:name w:val="footer"/>
    <w:basedOn w:val="a"/>
    <w:link w:val="af9"/>
    <w:uiPriority w:val="99"/>
    <w:unhideWhenUsed/>
    <w:rsid w:val="00E01568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E0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0EE8-A611-4515-8E03-5B31B294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410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企画財政課３</dc:creator>
  <cp:keywords/>
  <dc:description/>
  <cp:lastModifiedBy>企画財政課３</cp:lastModifiedBy>
  <cp:revision>59</cp:revision>
  <dcterms:created xsi:type="dcterms:W3CDTF">2021-03-16T04:23:00Z</dcterms:created>
  <dcterms:modified xsi:type="dcterms:W3CDTF">2021-07-08T05:29:00Z</dcterms:modified>
</cp:coreProperties>
</file>